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07F2E1" w14:textId="77777777" w:rsidR="00E97EB1" w:rsidRPr="00E21E08" w:rsidRDefault="00E97EB1">
      <w:pPr>
        <w:rPr>
          <w:sz w:val="11"/>
          <w:szCs w:val="11"/>
        </w:rPr>
      </w:pPr>
    </w:p>
    <w:tbl>
      <w:tblPr>
        <w:tblW w:w="1437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97"/>
        <w:gridCol w:w="3195"/>
        <w:gridCol w:w="3195"/>
        <w:gridCol w:w="3195"/>
        <w:gridCol w:w="3195"/>
      </w:tblGrid>
      <w:tr w:rsidR="00B432B5" w:rsidRPr="00E54487" w14:paraId="7F5E7A7E" w14:textId="77777777" w:rsidTr="00826BAD">
        <w:trPr>
          <w:trHeight w:val="576"/>
        </w:trPr>
        <w:tc>
          <w:tcPr>
            <w:tcW w:w="1597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719823C" w14:textId="338AF95D" w:rsidR="00B432B5" w:rsidRPr="00E65C1F" w:rsidRDefault="00E65C1F" w:rsidP="00C954D7">
            <w:pPr>
              <w:rPr>
                <w:rFonts w:asciiTheme="majorHAnsi" w:hAnsiTheme="majorHAnsi"/>
                <w:b/>
                <w:iCs/>
                <w:color w:val="808080" w:themeColor="background1" w:themeShade="80"/>
                <w:sz w:val="28"/>
                <w:szCs w:val="28"/>
              </w:rPr>
            </w:pPr>
            <w:r w:rsidRPr="00E65C1F">
              <w:rPr>
                <w:rFonts w:asciiTheme="majorHAnsi" w:hAnsiTheme="majorHAnsi"/>
                <w:b/>
                <w:iCs/>
                <w:color w:val="000000" w:themeColor="text1"/>
              </w:rPr>
              <w:t>DOMAINS</w:t>
            </w:r>
          </w:p>
        </w:tc>
        <w:tc>
          <w:tcPr>
            <w:tcW w:w="31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8A638AD" w14:textId="77777777" w:rsidR="00B432B5" w:rsidRPr="00E54487" w:rsidRDefault="00B432B5" w:rsidP="00C954D7">
            <w:pPr>
              <w:rPr>
                <w:rFonts w:asciiTheme="majorHAnsi" w:hAnsiTheme="majorHAnsi"/>
              </w:rPr>
            </w:pPr>
            <w:r w:rsidRPr="00E54487">
              <w:rPr>
                <w:rFonts w:asciiTheme="majorHAnsi" w:hAnsiTheme="majorHAnsi"/>
                <w:b/>
                <w:bCs/>
              </w:rPr>
              <w:t>R</w:t>
            </w:r>
          </w:p>
          <w:p w14:paraId="0BD90883" w14:textId="77777777" w:rsidR="00B432B5" w:rsidRPr="00E54487" w:rsidRDefault="00B432B5" w:rsidP="00C954D7">
            <w:pPr>
              <w:rPr>
                <w:rFonts w:asciiTheme="majorHAnsi" w:hAnsiTheme="majorHAnsi"/>
              </w:rPr>
            </w:pPr>
            <w:r w:rsidRPr="00E54487">
              <w:rPr>
                <w:rFonts w:asciiTheme="majorHAnsi" w:hAnsiTheme="majorHAnsi"/>
                <w:b/>
                <w:bCs/>
              </w:rPr>
              <w:t>Review</w:t>
            </w:r>
          </w:p>
        </w:tc>
        <w:tc>
          <w:tcPr>
            <w:tcW w:w="31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83DE4" w14:textId="77777777" w:rsidR="00B432B5" w:rsidRPr="00E54487" w:rsidRDefault="00B432B5" w:rsidP="00C954D7">
            <w:pPr>
              <w:rPr>
                <w:rFonts w:asciiTheme="majorHAnsi" w:hAnsiTheme="majorHAnsi"/>
              </w:rPr>
            </w:pPr>
            <w:r w:rsidRPr="00E54487">
              <w:rPr>
                <w:rFonts w:asciiTheme="majorHAnsi" w:hAnsiTheme="majorHAnsi"/>
                <w:b/>
                <w:bCs/>
              </w:rPr>
              <w:t>I</w:t>
            </w:r>
          </w:p>
          <w:p w14:paraId="42DB256D" w14:textId="77777777" w:rsidR="00B432B5" w:rsidRPr="00E54487" w:rsidRDefault="00B432B5" w:rsidP="00C954D7">
            <w:pPr>
              <w:rPr>
                <w:rFonts w:asciiTheme="majorHAnsi" w:hAnsiTheme="majorHAnsi"/>
              </w:rPr>
            </w:pPr>
            <w:r w:rsidRPr="00E54487">
              <w:rPr>
                <w:rFonts w:asciiTheme="majorHAnsi" w:hAnsiTheme="majorHAnsi"/>
                <w:b/>
                <w:bCs/>
              </w:rPr>
              <w:t>Interview</w:t>
            </w:r>
          </w:p>
        </w:tc>
        <w:tc>
          <w:tcPr>
            <w:tcW w:w="31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379904" w14:textId="77777777" w:rsidR="00B432B5" w:rsidRPr="00E54487" w:rsidRDefault="00B432B5" w:rsidP="00C954D7">
            <w:pPr>
              <w:rPr>
                <w:rFonts w:asciiTheme="majorHAnsi" w:hAnsiTheme="majorHAnsi"/>
              </w:rPr>
            </w:pPr>
            <w:r w:rsidRPr="00E54487">
              <w:rPr>
                <w:rFonts w:asciiTheme="majorHAnsi" w:hAnsiTheme="majorHAnsi"/>
                <w:b/>
                <w:bCs/>
              </w:rPr>
              <w:t>O</w:t>
            </w:r>
          </w:p>
          <w:p w14:paraId="2BF6272A" w14:textId="77777777" w:rsidR="00B432B5" w:rsidRPr="00E54487" w:rsidRDefault="00B432B5" w:rsidP="00C954D7">
            <w:pPr>
              <w:rPr>
                <w:rFonts w:asciiTheme="majorHAnsi" w:hAnsiTheme="majorHAnsi"/>
              </w:rPr>
            </w:pPr>
            <w:r w:rsidRPr="00E54487">
              <w:rPr>
                <w:rFonts w:asciiTheme="majorHAnsi" w:hAnsiTheme="majorHAnsi"/>
                <w:b/>
                <w:bCs/>
              </w:rPr>
              <w:t>Observe</w:t>
            </w:r>
          </w:p>
        </w:tc>
        <w:tc>
          <w:tcPr>
            <w:tcW w:w="31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4941B7" w14:textId="77777777" w:rsidR="00B432B5" w:rsidRPr="00E54487" w:rsidRDefault="00B432B5" w:rsidP="00C954D7">
            <w:pPr>
              <w:rPr>
                <w:rFonts w:asciiTheme="majorHAnsi" w:hAnsiTheme="majorHAnsi"/>
              </w:rPr>
            </w:pPr>
            <w:r w:rsidRPr="00E54487">
              <w:rPr>
                <w:rFonts w:asciiTheme="majorHAnsi" w:hAnsiTheme="majorHAnsi"/>
                <w:b/>
                <w:bCs/>
              </w:rPr>
              <w:t>T</w:t>
            </w:r>
          </w:p>
          <w:p w14:paraId="1E6AB996" w14:textId="77777777" w:rsidR="00B432B5" w:rsidRPr="00E54487" w:rsidRDefault="00B432B5" w:rsidP="00C954D7">
            <w:pPr>
              <w:rPr>
                <w:rFonts w:asciiTheme="majorHAnsi" w:hAnsiTheme="majorHAnsi"/>
              </w:rPr>
            </w:pPr>
            <w:r w:rsidRPr="00E54487">
              <w:rPr>
                <w:rFonts w:asciiTheme="majorHAnsi" w:hAnsiTheme="majorHAnsi"/>
                <w:b/>
                <w:bCs/>
              </w:rPr>
              <w:t>Test</w:t>
            </w:r>
          </w:p>
        </w:tc>
      </w:tr>
      <w:tr w:rsidR="00B432B5" w:rsidRPr="00E54487" w14:paraId="3272ED9B" w14:textId="77777777" w:rsidTr="00AF3D26">
        <w:trPr>
          <w:trHeight w:val="1728"/>
        </w:trPr>
        <w:tc>
          <w:tcPr>
            <w:tcW w:w="1597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8E2D28" w14:textId="77777777" w:rsidR="00B432B5" w:rsidRPr="00E54487" w:rsidRDefault="00B432B5" w:rsidP="0036584E">
            <w:pPr>
              <w:rPr>
                <w:rFonts w:asciiTheme="majorHAnsi" w:hAnsiTheme="majorHAnsi"/>
              </w:rPr>
            </w:pPr>
            <w:r w:rsidRPr="00E54487">
              <w:rPr>
                <w:rFonts w:asciiTheme="majorHAnsi" w:hAnsiTheme="majorHAnsi"/>
                <w:b/>
                <w:bCs/>
              </w:rPr>
              <w:t>I</w:t>
            </w:r>
          </w:p>
          <w:p w14:paraId="77673B42" w14:textId="77777777" w:rsidR="00B432B5" w:rsidRPr="00E54487" w:rsidRDefault="00B432B5" w:rsidP="0036584E">
            <w:pPr>
              <w:rPr>
                <w:rFonts w:asciiTheme="majorHAnsi" w:hAnsiTheme="majorHAnsi"/>
                <w:b/>
                <w:bCs/>
              </w:rPr>
            </w:pPr>
            <w:r w:rsidRPr="00E54487">
              <w:rPr>
                <w:rFonts w:asciiTheme="majorHAnsi" w:hAnsiTheme="majorHAnsi"/>
                <w:b/>
                <w:bCs/>
              </w:rPr>
              <w:t>Instruction</w:t>
            </w:r>
          </w:p>
        </w:tc>
        <w:tc>
          <w:tcPr>
            <w:tcW w:w="31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594A1D" w14:textId="3F358F4D" w:rsidR="00B432B5" w:rsidRPr="00E54487" w:rsidRDefault="00B432B5" w:rsidP="4083DE36">
            <w:pPr>
              <w:rPr>
                <w:rFonts w:asciiTheme="majorHAnsi" w:hAnsiTheme="majorHAnsi"/>
              </w:rPr>
            </w:pPr>
          </w:p>
        </w:tc>
        <w:tc>
          <w:tcPr>
            <w:tcW w:w="31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7D0D08" w14:textId="04C76281" w:rsidR="00177EB6" w:rsidRPr="00E54487" w:rsidRDefault="00177EB6" w:rsidP="4083DE36">
            <w:pPr>
              <w:rPr>
                <w:rFonts w:asciiTheme="majorHAnsi" w:hAnsiTheme="majorHAnsi"/>
              </w:rPr>
            </w:pPr>
          </w:p>
        </w:tc>
        <w:tc>
          <w:tcPr>
            <w:tcW w:w="31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269C539" w14:textId="701AA70F" w:rsidR="00B432B5" w:rsidRPr="00E54487" w:rsidRDefault="00B432B5" w:rsidP="0036584E">
            <w:pPr>
              <w:rPr>
                <w:rFonts w:asciiTheme="majorHAnsi" w:hAnsiTheme="majorHAnsi"/>
              </w:rPr>
            </w:pPr>
          </w:p>
        </w:tc>
        <w:tc>
          <w:tcPr>
            <w:tcW w:w="31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EBFE2F7" w14:textId="4987CD21" w:rsidR="00B432B5" w:rsidRPr="00E54487" w:rsidRDefault="00B432B5" w:rsidP="0036584E">
            <w:pPr>
              <w:rPr>
                <w:rFonts w:asciiTheme="majorHAnsi" w:hAnsiTheme="majorHAnsi"/>
              </w:rPr>
            </w:pPr>
          </w:p>
        </w:tc>
      </w:tr>
      <w:tr w:rsidR="00B432B5" w:rsidRPr="00E54487" w14:paraId="239FB39D" w14:textId="77777777" w:rsidTr="00AF3D26">
        <w:trPr>
          <w:trHeight w:val="1728"/>
        </w:trPr>
        <w:tc>
          <w:tcPr>
            <w:tcW w:w="1597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E121EE8" w14:textId="77777777" w:rsidR="00B432B5" w:rsidRPr="00E54487" w:rsidRDefault="00B432B5" w:rsidP="0036584E">
            <w:pPr>
              <w:rPr>
                <w:rFonts w:asciiTheme="majorHAnsi" w:hAnsiTheme="majorHAnsi"/>
              </w:rPr>
            </w:pPr>
            <w:r w:rsidRPr="00E54487">
              <w:rPr>
                <w:rFonts w:asciiTheme="majorHAnsi" w:hAnsiTheme="majorHAnsi"/>
                <w:b/>
                <w:bCs/>
              </w:rPr>
              <w:t>C</w:t>
            </w:r>
          </w:p>
          <w:p w14:paraId="1838B50D" w14:textId="77777777" w:rsidR="00B432B5" w:rsidRPr="00E54487" w:rsidRDefault="00B432B5" w:rsidP="0036584E">
            <w:pPr>
              <w:rPr>
                <w:rFonts w:asciiTheme="majorHAnsi" w:hAnsiTheme="majorHAnsi"/>
              </w:rPr>
            </w:pPr>
            <w:r w:rsidRPr="00E54487">
              <w:rPr>
                <w:rFonts w:asciiTheme="majorHAnsi" w:hAnsiTheme="majorHAnsi"/>
                <w:b/>
                <w:bCs/>
              </w:rPr>
              <w:t>Curriculum</w:t>
            </w:r>
          </w:p>
        </w:tc>
        <w:tc>
          <w:tcPr>
            <w:tcW w:w="31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286767C" w14:textId="79D54D5E" w:rsidR="00B432B5" w:rsidRPr="00E54487" w:rsidRDefault="007B6F2D" w:rsidP="0036584E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31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7C46D2" w14:textId="0705FBF3" w:rsidR="00B432B5" w:rsidRPr="00E54487" w:rsidRDefault="00B432B5" w:rsidP="75EE399B">
            <w:pPr>
              <w:rPr>
                <w:rFonts w:asciiTheme="majorHAnsi" w:hAnsiTheme="majorHAnsi"/>
              </w:rPr>
            </w:pPr>
          </w:p>
        </w:tc>
        <w:tc>
          <w:tcPr>
            <w:tcW w:w="31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9B59C9D" w14:textId="0B9F42DE" w:rsidR="00B432B5" w:rsidRPr="00E54487" w:rsidRDefault="00B432B5" w:rsidP="0036584E">
            <w:pPr>
              <w:rPr>
                <w:rFonts w:asciiTheme="majorHAnsi" w:hAnsiTheme="majorHAnsi"/>
              </w:rPr>
            </w:pPr>
          </w:p>
        </w:tc>
        <w:tc>
          <w:tcPr>
            <w:tcW w:w="31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4600F7" w14:textId="77D4EADA" w:rsidR="00B432B5" w:rsidRPr="00E54487" w:rsidRDefault="00B432B5" w:rsidP="0036584E">
            <w:pPr>
              <w:rPr>
                <w:rFonts w:asciiTheme="majorHAnsi" w:hAnsiTheme="majorHAnsi"/>
              </w:rPr>
            </w:pPr>
          </w:p>
        </w:tc>
      </w:tr>
      <w:tr w:rsidR="00B432B5" w:rsidRPr="00E54487" w14:paraId="14232373" w14:textId="77777777" w:rsidTr="00AF3D26">
        <w:trPr>
          <w:trHeight w:val="1728"/>
        </w:trPr>
        <w:tc>
          <w:tcPr>
            <w:tcW w:w="1597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0BA4422" w14:textId="77777777" w:rsidR="00B432B5" w:rsidRPr="00E54487" w:rsidRDefault="00B432B5" w:rsidP="0036584E">
            <w:pPr>
              <w:rPr>
                <w:rFonts w:asciiTheme="majorHAnsi" w:hAnsiTheme="majorHAnsi"/>
              </w:rPr>
            </w:pPr>
            <w:r w:rsidRPr="00E54487">
              <w:rPr>
                <w:rFonts w:asciiTheme="majorHAnsi" w:hAnsiTheme="majorHAnsi"/>
                <w:b/>
                <w:bCs/>
              </w:rPr>
              <w:t>E</w:t>
            </w:r>
          </w:p>
          <w:p w14:paraId="44D4ABBC" w14:textId="77777777" w:rsidR="00B432B5" w:rsidRPr="00E54487" w:rsidRDefault="00B432B5" w:rsidP="0036584E">
            <w:pPr>
              <w:rPr>
                <w:rFonts w:asciiTheme="majorHAnsi" w:hAnsiTheme="majorHAnsi"/>
              </w:rPr>
            </w:pPr>
            <w:r w:rsidRPr="00E54487">
              <w:rPr>
                <w:rFonts w:asciiTheme="majorHAnsi" w:hAnsiTheme="majorHAnsi"/>
                <w:b/>
                <w:bCs/>
              </w:rPr>
              <w:t>Environment</w:t>
            </w:r>
          </w:p>
        </w:tc>
        <w:tc>
          <w:tcPr>
            <w:tcW w:w="31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DCD2DE7" w14:textId="3E42B3D8" w:rsidR="00B432B5" w:rsidRPr="00E54487" w:rsidRDefault="00B432B5" w:rsidP="0036584E">
            <w:pPr>
              <w:rPr>
                <w:rFonts w:asciiTheme="majorHAnsi" w:hAnsiTheme="majorHAnsi"/>
              </w:rPr>
            </w:pPr>
          </w:p>
        </w:tc>
        <w:tc>
          <w:tcPr>
            <w:tcW w:w="31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366D242" w14:textId="1FFA28AF" w:rsidR="00B432B5" w:rsidRPr="00E54487" w:rsidRDefault="00B432B5" w:rsidP="0036584E">
            <w:pPr>
              <w:rPr>
                <w:rFonts w:asciiTheme="majorHAnsi" w:hAnsiTheme="majorHAnsi"/>
              </w:rPr>
            </w:pPr>
          </w:p>
        </w:tc>
        <w:tc>
          <w:tcPr>
            <w:tcW w:w="31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9CF191" w14:textId="5AF7726D" w:rsidR="00B432B5" w:rsidRPr="00E54487" w:rsidRDefault="00B432B5" w:rsidP="0036584E">
            <w:pPr>
              <w:rPr>
                <w:rFonts w:asciiTheme="majorHAnsi" w:hAnsiTheme="majorHAnsi"/>
              </w:rPr>
            </w:pPr>
          </w:p>
        </w:tc>
        <w:tc>
          <w:tcPr>
            <w:tcW w:w="31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EBF502" w14:textId="61EDA9EB" w:rsidR="00B432B5" w:rsidRPr="00E54487" w:rsidRDefault="00B432B5" w:rsidP="0036584E">
            <w:pPr>
              <w:rPr>
                <w:rFonts w:asciiTheme="majorHAnsi" w:hAnsiTheme="majorHAnsi"/>
              </w:rPr>
            </w:pPr>
          </w:p>
        </w:tc>
      </w:tr>
      <w:tr w:rsidR="00B432B5" w:rsidRPr="00E54487" w14:paraId="55FC9FBC" w14:textId="77777777" w:rsidTr="00AF3D26">
        <w:trPr>
          <w:trHeight w:val="1728"/>
        </w:trPr>
        <w:tc>
          <w:tcPr>
            <w:tcW w:w="1597" w:type="dxa"/>
            <w:shd w:val="clear" w:color="auto" w:fill="D9E2F3" w:themeFill="accent1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139E76" w14:textId="77777777" w:rsidR="00B432B5" w:rsidRPr="00E54487" w:rsidRDefault="00B432B5" w:rsidP="0036584E">
            <w:pPr>
              <w:rPr>
                <w:rFonts w:asciiTheme="majorHAnsi" w:hAnsiTheme="majorHAnsi"/>
              </w:rPr>
            </w:pPr>
            <w:r w:rsidRPr="00E54487">
              <w:rPr>
                <w:rFonts w:asciiTheme="majorHAnsi" w:hAnsiTheme="majorHAnsi"/>
                <w:b/>
                <w:bCs/>
              </w:rPr>
              <w:t>L</w:t>
            </w:r>
          </w:p>
          <w:p w14:paraId="42B2EABC" w14:textId="77777777" w:rsidR="00B432B5" w:rsidRPr="00E54487" w:rsidRDefault="00B432B5" w:rsidP="0036584E">
            <w:pPr>
              <w:rPr>
                <w:rFonts w:asciiTheme="majorHAnsi" w:hAnsiTheme="majorHAnsi"/>
              </w:rPr>
            </w:pPr>
            <w:r w:rsidRPr="00E54487">
              <w:rPr>
                <w:rFonts w:asciiTheme="majorHAnsi" w:hAnsiTheme="majorHAnsi"/>
                <w:b/>
                <w:bCs/>
              </w:rPr>
              <w:t>Learner</w:t>
            </w:r>
          </w:p>
        </w:tc>
        <w:tc>
          <w:tcPr>
            <w:tcW w:w="31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C04ADC9" w14:textId="759C92E8" w:rsidR="00B432B5" w:rsidRPr="00E54487" w:rsidRDefault="00B432B5" w:rsidP="0036584E">
            <w:pPr>
              <w:rPr>
                <w:rFonts w:asciiTheme="majorHAnsi" w:hAnsiTheme="majorHAnsi"/>
              </w:rPr>
            </w:pPr>
          </w:p>
        </w:tc>
        <w:tc>
          <w:tcPr>
            <w:tcW w:w="31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8BB263" w14:textId="12BCB5C3" w:rsidR="00B432B5" w:rsidRPr="00E54487" w:rsidRDefault="00B432B5" w:rsidP="0036584E">
            <w:pPr>
              <w:rPr>
                <w:rFonts w:asciiTheme="majorHAnsi" w:hAnsiTheme="majorHAnsi"/>
              </w:rPr>
            </w:pPr>
          </w:p>
        </w:tc>
        <w:tc>
          <w:tcPr>
            <w:tcW w:w="31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C476CE9" w14:textId="6C95A778" w:rsidR="00B432B5" w:rsidRPr="00E54487" w:rsidRDefault="00B432B5" w:rsidP="0036584E">
            <w:pPr>
              <w:rPr>
                <w:rFonts w:asciiTheme="majorHAnsi" w:hAnsiTheme="majorHAnsi"/>
              </w:rPr>
            </w:pPr>
          </w:p>
        </w:tc>
        <w:tc>
          <w:tcPr>
            <w:tcW w:w="3195" w:type="dxa"/>
            <w:shd w:val="clear" w:color="auto" w:fill="FFFFFF" w:themeFill="background1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B2A0488" w14:textId="4446982F" w:rsidR="00B432B5" w:rsidRPr="00E54487" w:rsidRDefault="00B432B5" w:rsidP="0036584E">
            <w:pPr>
              <w:rPr>
                <w:rFonts w:asciiTheme="majorHAnsi" w:hAnsiTheme="majorHAnsi"/>
              </w:rPr>
            </w:pPr>
          </w:p>
        </w:tc>
      </w:tr>
    </w:tbl>
    <w:p w14:paraId="2E6BBC14" w14:textId="77777777" w:rsidR="00420B5A" w:rsidRDefault="00420B5A" w:rsidP="001260F7"/>
    <w:sectPr w:rsidR="00420B5A" w:rsidSect="002915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/>
      <w:pgMar w:top="1440" w:right="720" w:bottom="144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05AAB4" w14:textId="77777777" w:rsidR="00682AE5" w:rsidRDefault="00682AE5" w:rsidP="00CB4189">
      <w:r>
        <w:separator/>
      </w:r>
    </w:p>
  </w:endnote>
  <w:endnote w:type="continuationSeparator" w:id="0">
    <w:p w14:paraId="0317ED75" w14:textId="77777777" w:rsidR="00682AE5" w:rsidRDefault="00682AE5" w:rsidP="00CB4189">
      <w:r>
        <w:continuationSeparator/>
      </w:r>
    </w:p>
  </w:endnote>
  <w:endnote w:type="continuationNotice" w:id="1">
    <w:p w14:paraId="5A702CDA" w14:textId="77777777" w:rsidR="00682AE5" w:rsidRDefault="00682A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F2869C" w14:textId="77777777" w:rsidR="007777B4" w:rsidRDefault="007777B4" w:rsidP="007777B4">
    <w:pPr>
      <w:pStyle w:val="Footer"/>
      <w:framePr w:wrap="none" w:vAnchor="text" w:hAnchor="margin" w:xAlign="center" w:y="1"/>
      <w:rPr>
        <w:rStyle w:val="PageNumber"/>
      </w:rPr>
    </w:pPr>
  </w:p>
  <w:tbl>
    <w:tblPr>
      <w:tblStyle w:val="TableGrid"/>
      <w:tblW w:w="144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"/>
      <w:gridCol w:w="7170"/>
      <w:gridCol w:w="6780"/>
    </w:tblGrid>
    <w:tr w:rsidR="007777B4" w:rsidRPr="00434CF6" w14:paraId="7005B9BB" w14:textId="77777777" w:rsidTr="00CA6C0E">
      <w:trPr>
        <w:trHeight w:val="179"/>
      </w:trPr>
      <w:tc>
        <w:tcPr>
          <w:tcW w:w="450" w:type="dxa"/>
          <w:tcMar>
            <w:left w:w="0" w:type="dxa"/>
            <w:right w:w="115" w:type="dxa"/>
          </w:tcMar>
          <w:vAlign w:val="center"/>
        </w:tcPr>
        <w:p w14:paraId="0F22F2B4" w14:textId="77777777" w:rsidR="007777B4" w:rsidRPr="00A42D72" w:rsidRDefault="007777B4" w:rsidP="007777B4">
          <w:pPr>
            <w:pStyle w:val="Footer"/>
            <w:rPr>
              <w:rStyle w:val="PageNumber"/>
              <w:sz w:val="36"/>
              <w:szCs w:val="36"/>
            </w:rPr>
          </w:pPr>
          <w:r w:rsidRPr="00434CF6">
            <w:rPr>
              <w:rFonts w:ascii="Arial Narrow" w:hAnsi="Arial Narrow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54E29142" wp14:editId="12EB85F1">
                <wp:simplePos x="0" y="0"/>
                <wp:positionH relativeFrom="column">
                  <wp:posOffset>0</wp:posOffset>
                </wp:positionH>
                <wp:positionV relativeFrom="page">
                  <wp:posOffset>8890</wp:posOffset>
                </wp:positionV>
                <wp:extent cx="228600" cy="228600"/>
                <wp:effectExtent l="0" t="0" r="0" b="0"/>
                <wp:wrapNone/>
                <wp:docPr id="762429631" name="Picture 762429631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170" w:type="dxa"/>
          <w:vAlign w:val="center"/>
        </w:tcPr>
        <w:p w14:paraId="4AC5A9AC" w14:textId="77777777" w:rsidR="007777B4" w:rsidRPr="00866E8B" w:rsidRDefault="007777B4" w:rsidP="007777B4">
          <w:pPr>
            <w:pStyle w:val="Footer"/>
            <w:ind w:left="-108" w:right="73"/>
            <w:rPr>
              <w:rFonts w:ascii="Arial Narrow" w:hAnsi="Arial Narrow"/>
            </w:rPr>
          </w:pPr>
          <w:r w:rsidRPr="00866E8B">
            <w:rPr>
              <w:rStyle w:val="PageNumber"/>
            </w:rPr>
            <w:t xml:space="preserve">• </w:t>
          </w:r>
          <w:sdt>
            <w:sdtPr>
              <w:rPr>
                <w:rStyle w:val="PageNumber"/>
              </w:rPr>
              <w:id w:val="-1232073125"/>
              <w:docPartObj>
                <w:docPartGallery w:val="Page Numbers (Bottom of Page)"/>
                <w:docPartUnique/>
              </w:docPartObj>
            </w:sdtPr>
            <w:sdtContent>
              <w:r w:rsidRPr="00866E8B">
                <w:rPr>
                  <w:rStyle w:val="PageNumber"/>
                  <w:rFonts w:ascii="Arial" w:hAnsi="Arial" w:cs="Arial"/>
                </w:rPr>
                <w:fldChar w:fldCharType="begin"/>
              </w:r>
              <w:r w:rsidRPr="00866E8B">
                <w:rPr>
                  <w:rStyle w:val="PageNumber"/>
                  <w:rFonts w:ascii="Arial" w:hAnsi="Arial" w:cs="Arial"/>
                </w:rPr>
                <w:instrText xml:space="preserve"> PAGE </w:instrText>
              </w:r>
              <w:r w:rsidRPr="00866E8B">
                <w:rPr>
                  <w:rStyle w:val="PageNumber"/>
                  <w:rFonts w:ascii="Arial" w:hAnsi="Arial" w:cs="Arial"/>
                </w:rPr>
                <w:fldChar w:fldCharType="separate"/>
              </w:r>
              <w:r>
                <w:rPr>
                  <w:rStyle w:val="PageNumber"/>
                  <w:rFonts w:ascii="Arial" w:hAnsi="Arial" w:cs="Arial"/>
                </w:rPr>
                <w:t>3</w:t>
              </w:r>
              <w:r w:rsidRPr="00866E8B">
                <w:rPr>
                  <w:rStyle w:val="PageNumber"/>
                  <w:rFonts w:ascii="Arial" w:hAnsi="Arial" w:cs="Arial"/>
                </w:rPr>
                <w:fldChar w:fldCharType="end"/>
              </w:r>
            </w:sdtContent>
          </w:sdt>
        </w:p>
      </w:tc>
      <w:tc>
        <w:tcPr>
          <w:tcW w:w="6780" w:type="dxa"/>
          <w:tcMar>
            <w:left w:w="115" w:type="dxa"/>
            <w:right w:w="0" w:type="dxa"/>
          </w:tcMar>
          <w:vAlign w:val="center"/>
        </w:tcPr>
        <w:p w14:paraId="1C0B13DD" w14:textId="77777777" w:rsidR="007777B4" w:rsidRPr="00866E8B" w:rsidRDefault="007777B4" w:rsidP="007777B4">
          <w:pPr>
            <w:pStyle w:val="Footer"/>
            <w:ind w:left="-108" w:right="73"/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Date of publication (MM/DD/</w:t>
          </w:r>
          <w:r w:rsidR="00D304F0">
            <w:rPr>
              <w:rFonts w:ascii="Arial Narrow" w:hAnsi="Arial Narrow"/>
            </w:rPr>
            <w:t>Y</w:t>
          </w:r>
          <w:r>
            <w:rPr>
              <w:rFonts w:ascii="Arial Narrow" w:hAnsi="Arial Narrow"/>
            </w:rPr>
            <w:t>YYY)</w:t>
          </w:r>
        </w:p>
      </w:tc>
    </w:tr>
  </w:tbl>
  <w:p w14:paraId="26B340D5" w14:textId="77777777" w:rsidR="007777B4" w:rsidRPr="00B84465" w:rsidRDefault="007777B4" w:rsidP="007777B4">
    <w:pPr>
      <w:rPr>
        <w:sz w:val="10"/>
        <w:szCs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E21EB" w14:textId="77777777" w:rsidR="00D23C78" w:rsidRDefault="00D23C78" w:rsidP="007C4BA7">
    <w:pPr>
      <w:pStyle w:val="Footer"/>
      <w:framePr w:wrap="none" w:vAnchor="text" w:hAnchor="margin" w:xAlign="center" w:y="1"/>
      <w:rPr>
        <w:rStyle w:val="PageNumber"/>
      </w:rPr>
    </w:pPr>
  </w:p>
  <w:tbl>
    <w:tblPr>
      <w:tblStyle w:val="TableGrid"/>
      <w:tblW w:w="144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5"/>
      <w:gridCol w:w="7385"/>
      <w:gridCol w:w="360"/>
    </w:tblGrid>
    <w:tr w:rsidR="001E78B2" w:rsidRPr="00B96D5D" w14:paraId="031E8D50" w14:textId="77777777" w:rsidTr="005061F9">
      <w:trPr>
        <w:trHeight w:val="179"/>
      </w:trPr>
      <w:tc>
        <w:tcPr>
          <w:tcW w:w="6655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68A7F495" w14:textId="77777777" w:rsidR="00B96D5D" w:rsidRPr="00B96D5D" w:rsidRDefault="00B96D5D" w:rsidP="00B96D5D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(MM/DD/Y</w:t>
          </w:r>
          <w:r w:rsidR="00D304F0">
            <w:rPr>
              <w:rFonts w:ascii="Arial Narrow" w:hAnsi="Arial Narrow"/>
            </w:rPr>
            <w:t>Y</w:t>
          </w:r>
          <w:r>
            <w:rPr>
              <w:rFonts w:ascii="Arial Narrow" w:hAnsi="Arial Narrow"/>
            </w:rPr>
            <w:t>YY)</w:t>
          </w:r>
        </w:p>
      </w:tc>
      <w:tc>
        <w:tcPr>
          <w:tcW w:w="7385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0E5EEB86" w14:textId="77777777" w:rsidR="00B96D5D" w:rsidRPr="00581964" w:rsidRDefault="00000000" w:rsidP="00581964">
          <w:pPr>
            <w:pStyle w:val="Footer"/>
            <w:tabs>
              <w:tab w:val="clear" w:pos="4680"/>
            </w:tabs>
            <w:spacing w:before="60"/>
            <w:ind w:left="-115" w:right="101"/>
            <w:jc w:val="right"/>
            <w:rPr>
              <w:rFonts w:ascii="Arial Narrow" w:hAnsi="Arial Narrow"/>
              <w:sz w:val="36"/>
              <w:szCs w:val="36"/>
            </w:rPr>
          </w:pPr>
          <w:sdt>
            <w:sdtPr>
              <w:rPr>
                <w:rStyle w:val="PageNumber"/>
                <w:sz w:val="36"/>
                <w:szCs w:val="36"/>
              </w:rPr>
              <w:id w:val="1231655016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Style w:val="PageNumber"/>
                  </w:rPr>
                  <w:id w:val="1426156145"/>
                  <w:docPartObj>
                    <w:docPartGallery w:val="Page Numbers (Bottom of Page)"/>
                    <w:docPartUnique/>
                  </w:docPartObj>
                </w:sdtPr>
                <w:sdtContent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begin"/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instrText xml:space="preserve"> PAGE </w:instrText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separate"/>
                  </w:r>
                  <w:r w:rsidR="009D5C34">
                    <w:rPr>
                      <w:rStyle w:val="PageNumber"/>
                      <w:rFonts w:ascii="Arial" w:hAnsi="Arial" w:cs="Arial"/>
                    </w:rPr>
                    <w:t>2</w:t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end"/>
                  </w:r>
                  <w:r w:rsidR="009D5C34">
                    <w:rPr>
                      <w:rStyle w:val="PageNumber"/>
                      <w:rFonts w:ascii="Arial" w:hAnsi="Arial" w:cs="Arial"/>
                    </w:rPr>
                    <w:t xml:space="preserve"> </w:t>
                  </w:r>
                  <w:r w:rsidR="009D5C34" w:rsidRPr="00866E8B">
                    <w:rPr>
                      <w:rStyle w:val="PageNumber"/>
                    </w:rPr>
                    <w:t>•</w:t>
                  </w:r>
                </w:sdtContent>
              </w:sdt>
            </w:sdtContent>
          </w:sdt>
        </w:p>
      </w:tc>
      <w:tc>
        <w:tcPr>
          <w:tcW w:w="360" w:type="dxa"/>
          <w:tcMar>
            <w:left w:w="115" w:type="dxa"/>
            <w:right w:w="0" w:type="dxa"/>
          </w:tcMar>
          <w:vAlign w:val="center"/>
        </w:tcPr>
        <w:p w14:paraId="6A7E1CAA" w14:textId="77777777" w:rsidR="00B96D5D" w:rsidRPr="00581964" w:rsidRDefault="006817C8" w:rsidP="00B96D5D">
          <w:pPr>
            <w:pStyle w:val="Footer"/>
            <w:ind w:left="-108" w:right="73"/>
            <w:jc w:val="right"/>
            <w:rPr>
              <w:rFonts w:ascii="Arial Narrow" w:hAnsi="Arial Narrow"/>
              <w:sz w:val="36"/>
              <w:szCs w:val="36"/>
            </w:rPr>
          </w:pPr>
          <w:r w:rsidRPr="00434CF6">
            <w:rPr>
              <w:rFonts w:ascii="Arial Narrow" w:hAnsi="Arial Narrow"/>
              <w:noProof/>
              <w:sz w:val="18"/>
              <w:szCs w:val="18"/>
            </w:rPr>
            <w:drawing>
              <wp:anchor distT="0" distB="0" distL="114300" distR="114300" simplePos="0" relativeHeight="251658241" behindDoc="0" locked="0" layoutInCell="1" allowOverlap="1" wp14:anchorId="707E36C7" wp14:editId="35087464">
                <wp:simplePos x="0" y="0"/>
                <wp:positionH relativeFrom="column">
                  <wp:posOffset>-95250</wp:posOffset>
                </wp:positionH>
                <wp:positionV relativeFrom="page">
                  <wp:posOffset>34925</wp:posOffset>
                </wp:positionV>
                <wp:extent cx="228600" cy="228600"/>
                <wp:effectExtent l="0" t="0" r="0" b="0"/>
                <wp:wrapNone/>
                <wp:docPr id="232672451" name="Picture 232672451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61FEA96" w14:textId="77777777" w:rsidR="00B84465" w:rsidRPr="00B84465" w:rsidRDefault="00B84465">
    <w:pPr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4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86"/>
      <w:gridCol w:w="3417"/>
      <w:gridCol w:w="6557"/>
      <w:gridCol w:w="540"/>
    </w:tblGrid>
    <w:tr w:rsidR="00D765BB" w:rsidRPr="00434CF6" w14:paraId="3F8C079D" w14:textId="77777777" w:rsidTr="04A411F9">
      <w:trPr>
        <w:trHeight w:val="179"/>
      </w:trPr>
      <w:tc>
        <w:tcPr>
          <w:tcW w:w="3886" w:type="dxa"/>
          <w:tcMar>
            <w:left w:w="0" w:type="dxa"/>
            <w:right w:w="115" w:type="dxa"/>
          </w:tcMar>
          <w:vAlign w:val="center"/>
        </w:tcPr>
        <w:p w14:paraId="4369ED21" w14:textId="7C6EEC64" w:rsidR="00D765BB" w:rsidRPr="00434CF6" w:rsidRDefault="04A411F9" w:rsidP="00D765BB">
          <w:pPr>
            <w:pStyle w:val="Footer"/>
            <w:ind w:right="-720"/>
            <w:rPr>
              <w:rFonts w:ascii="Arial Narrow" w:hAnsi="Arial Narrow"/>
              <w:sz w:val="18"/>
              <w:szCs w:val="18"/>
            </w:rPr>
          </w:pPr>
          <w:r w:rsidRPr="04A411F9">
            <w:rPr>
              <w:rFonts w:ascii="Arial Narrow" w:hAnsi="Arial Narrow"/>
            </w:rPr>
            <w:t>Date of publication (</w:t>
          </w:r>
          <w:r w:rsidR="00C16858">
            <w:rPr>
              <w:rFonts w:ascii="Arial Narrow" w:hAnsi="Arial Narrow"/>
            </w:rPr>
            <w:t>7</w:t>
          </w:r>
          <w:r w:rsidRPr="04A411F9">
            <w:rPr>
              <w:rFonts w:ascii="Arial Narrow" w:hAnsi="Arial Narrow"/>
            </w:rPr>
            <w:t>/</w:t>
          </w:r>
          <w:r w:rsidR="00BF3509">
            <w:rPr>
              <w:rFonts w:ascii="Arial Narrow" w:hAnsi="Arial Narrow"/>
            </w:rPr>
            <w:t>2/</w:t>
          </w:r>
          <w:r w:rsidRPr="04A411F9">
            <w:rPr>
              <w:rFonts w:ascii="Arial Narrow" w:hAnsi="Arial Narrow"/>
            </w:rPr>
            <w:t>2024)</w:t>
          </w:r>
        </w:p>
      </w:tc>
      <w:tc>
        <w:tcPr>
          <w:tcW w:w="3417" w:type="dxa"/>
          <w:tcMar>
            <w:left w:w="0" w:type="dxa"/>
            <w:right w:w="115" w:type="dxa"/>
          </w:tcMar>
          <w:vAlign w:val="center"/>
        </w:tcPr>
        <w:p w14:paraId="51BAEC2B" w14:textId="77777777" w:rsidR="00D765BB" w:rsidRPr="00434CF6" w:rsidRDefault="00D765BB" w:rsidP="00D765BB">
          <w:pPr>
            <w:pStyle w:val="Footer"/>
            <w:ind w:right="-720"/>
            <w:rPr>
              <w:rFonts w:ascii="Arial Narrow" w:hAnsi="Arial Narrow"/>
              <w:sz w:val="18"/>
              <w:szCs w:val="18"/>
            </w:rPr>
          </w:pPr>
        </w:p>
      </w:tc>
      <w:tc>
        <w:tcPr>
          <w:tcW w:w="6557" w:type="dxa"/>
          <w:vAlign w:val="center"/>
        </w:tcPr>
        <w:p w14:paraId="0B031E04" w14:textId="77777777" w:rsidR="00D765BB" w:rsidRPr="00434CF6" w:rsidRDefault="00D765BB" w:rsidP="00D765BB">
          <w:pPr>
            <w:pStyle w:val="Footer"/>
            <w:ind w:left="330" w:right="-107"/>
            <w:rPr>
              <w:rFonts w:ascii="Arial Narrow" w:hAnsi="Arial Narrow"/>
              <w:sz w:val="18"/>
              <w:szCs w:val="18"/>
            </w:rPr>
          </w:pPr>
          <w:r w:rsidRPr="00434CF6">
            <w:rPr>
              <w:rFonts w:ascii="Arial Narrow" w:hAnsi="Arial Narrow"/>
              <w:sz w:val="16"/>
              <w:szCs w:val="16"/>
            </w:rPr>
            <w:t xml:space="preserve">Florida's Problem Solving/Response to Intervention Project is a collaborative project between the Florida Department of Education and the University of South Florida. Learn more at </w:t>
          </w:r>
          <w:hyperlink r:id="rId1" w:history="1">
            <w:r w:rsidRPr="00434CF6">
              <w:rPr>
                <w:rStyle w:val="Hyperlink"/>
                <w:rFonts w:ascii="Arial Narrow" w:hAnsi="Arial Narrow"/>
                <w:sz w:val="16"/>
                <w:szCs w:val="16"/>
              </w:rPr>
              <w:t>https://floridarti.usf.edu</w:t>
            </w:r>
          </w:hyperlink>
          <w:r w:rsidRPr="00434CF6">
            <w:rPr>
              <w:rFonts w:ascii="Arial Narrow" w:hAnsi="Arial Narrow"/>
              <w:sz w:val="16"/>
              <w:szCs w:val="16"/>
            </w:rPr>
            <w:t>.</w:t>
          </w:r>
        </w:p>
      </w:tc>
      <w:tc>
        <w:tcPr>
          <w:tcW w:w="540" w:type="dxa"/>
          <w:tcMar>
            <w:left w:w="115" w:type="dxa"/>
            <w:right w:w="0" w:type="dxa"/>
          </w:tcMar>
          <w:vAlign w:val="center"/>
        </w:tcPr>
        <w:p w14:paraId="11A3449D" w14:textId="77777777" w:rsidR="00D765BB" w:rsidRPr="00434CF6" w:rsidRDefault="00D765BB" w:rsidP="00D765BB">
          <w:pPr>
            <w:pStyle w:val="Footer"/>
            <w:ind w:left="-108" w:right="73"/>
            <w:jc w:val="right"/>
            <w:rPr>
              <w:rFonts w:ascii="Arial Narrow" w:hAnsi="Arial Narrow"/>
              <w:sz w:val="16"/>
              <w:szCs w:val="16"/>
            </w:rPr>
          </w:pPr>
          <w:r w:rsidRPr="00434CF6">
            <w:rPr>
              <w:rFonts w:ascii="Arial Narrow" w:hAnsi="Arial Narrow"/>
              <w:noProof/>
              <w:sz w:val="18"/>
              <w:szCs w:val="18"/>
            </w:rPr>
            <w:drawing>
              <wp:anchor distT="0" distB="0" distL="114300" distR="114300" simplePos="0" relativeHeight="251658242" behindDoc="0" locked="0" layoutInCell="1" allowOverlap="1" wp14:anchorId="3DAE5A84" wp14:editId="64D34EC5">
                <wp:simplePos x="0" y="0"/>
                <wp:positionH relativeFrom="column">
                  <wp:posOffset>5080</wp:posOffset>
                </wp:positionH>
                <wp:positionV relativeFrom="page">
                  <wp:posOffset>40005</wp:posOffset>
                </wp:positionV>
                <wp:extent cx="228600" cy="228600"/>
                <wp:effectExtent l="0" t="0" r="0" b="0"/>
                <wp:wrapNone/>
                <wp:docPr id="1668498954" name="Picture 1668498954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A0CDDEF" w14:textId="77777777" w:rsidR="00CB4189" w:rsidRPr="007D1527" w:rsidRDefault="00CB4189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9E64E0" w14:textId="77777777" w:rsidR="00682AE5" w:rsidRDefault="00682AE5" w:rsidP="00CB4189">
      <w:r>
        <w:separator/>
      </w:r>
    </w:p>
  </w:footnote>
  <w:footnote w:type="continuationSeparator" w:id="0">
    <w:p w14:paraId="020C643A" w14:textId="77777777" w:rsidR="00682AE5" w:rsidRDefault="00682AE5" w:rsidP="00CB4189">
      <w:r>
        <w:continuationSeparator/>
      </w:r>
    </w:p>
  </w:footnote>
  <w:footnote w:type="continuationNotice" w:id="1">
    <w:p w14:paraId="7EBD6877" w14:textId="77777777" w:rsidR="00682AE5" w:rsidRDefault="00682AE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4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0"/>
    </w:tblGrid>
    <w:tr w:rsidR="007777B4" w:rsidRPr="0057786F" w14:paraId="6993D47A" w14:textId="77777777" w:rsidTr="00C30AA0">
      <w:trPr>
        <w:trHeight w:val="724"/>
      </w:trPr>
      <w:tc>
        <w:tcPr>
          <w:tcW w:w="10800" w:type="dxa"/>
          <w:tcMar>
            <w:left w:w="0" w:type="dxa"/>
            <w:right w:w="115" w:type="dxa"/>
          </w:tcMar>
          <w:vAlign w:val="center"/>
        </w:tcPr>
        <w:p w14:paraId="59353735" w14:textId="77777777" w:rsidR="007777B4" w:rsidRPr="0057786F" w:rsidRDefault="007777B4" w:rsidP="007777B4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</w:rPr>
            <w:t>Title of Document</w:t>
          </w:r>
        </w:p>
      </w:tc>
    </w:tr>
  </w:tbl>
  <w:p w14:paraId="674B3F8F" w14:textId="77777777" w:rsidR="007777B4" w:rsidRPr="007777B4" w:rsidRDefault="007777B4" w:rsidP="007777B4">
    <w:pPr>
      <w:pStyle w:val="Header"/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4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400"/>
    </w:tblGrid>
    <w:tr w:rsidR="00B84465" w:rsidRPr="0057786F" w14:paraId="4E4E3723" w14:textId="77777777" w:rsidTr="00C30AA0">
      <w:trPr>
        <w:trHeight w:val="724"/>
      </w:trPr>
      <w:tc>
        <w:tcPr>
          <w:tcW w:w="10800" w:type="dxa"/>
          <w:tcMar>
            <w:left w:w="115" w:type="dxa"/>
            <w:right w:w="0" w:type="dxa"/>
          </w:tcMar>
          <w:vAlign w:val="center"/>
        </w:tcPr>
        <w:p w14:paraId="37D70100" w14:textId="77777777" w:rsidR="00B84465" w:rsidRPr="0057786F" w:rsidRDefault="00B84465" w:rsidP="007777B4">
          <w:pPr>
            <w:pStyle w:val="Header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</w:rPr>
            <w:t>Title of Document</w:t>
          </w:r>
        </w:p>
      </w:tc>
    </w:tr>
  </w:tbl>
  <w:p w14:paraId="29A62743" w14:textId="77777777" w:rsidR="00B84465" w:rsidRPr="00B84465" w:rsidRDefault="00B84465" w:rsidP="00B84465">
    <w:pPr>
      <w:pStyle w:val="Header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4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1880"/>
      <w:gridCol w:w="2520"/>
    </w:tblGrid>
    <w:tr w:rsidR="007D1527" w:rsidRPr="0057786F" w14:paraId="38D54209" w14:textId="77777777" w:rsidTr="00C30AA0">
      <w:trPr>
        <w:trHeight w:val="990"/>
      </w:trPr>
      <w:tc>
        <w:tcPr>
          <w:tcW w:w="8910" w:type="dxa"/>
          <w:tcMar>
            <w:left w:w="0" w:type="dxa"/>
            <w:right w:w="115" w:type="dxa"/>
          </w:tcMar>
          <w:vAlign w:val="center"/>
        </w:tcPr>
        <w:p w14:paraId="6C1DADB2" w14:textId="482F4290" w:rsidR="007D1527" w:rsidRPr="0057786F" w:rsidRDefault="00B432B5" w:rsidP="007D1527">
          <w:pPr>
            <w:pStyle w:val="Header"/>
            <w:rPr>
              <w:sz w:val="18"/>
              <w:szCs w:val="18"/>
            </w:rPr>
          </w:pPr>
          <w:r w:rsidRPr="00EA094E">
            <w:rPr>
              <w:rFonts w:ascii="Arial Narrow" w:hAnsi="Arial Narrow"/>
              <w:b/>
              <w:bCs/>
              <w:sz w:val="48"/>
              <w:szCs w:val="48"/>
            </w:rPr>
            <w:t xml:space="preserve">RIOT x ICEL </w:t>
          </w:r>
          <w:r w:rsidR="00E65C1F">
            <w:rPr>
              <w:rFonts w:ascii="Arial Narrow" w:hAnsi="Arial Narrow"/>
              <w:b/>
              <w:bCs/>
              <w:sz w:val="48"/>
              <w:szCs w:val="48"/>
            </w:rPr>
            <w:t>Template</w:t>
          </w:r>
        </w:p>
      </w:tc>
      <w:tc>
        <w:tcPr>
          <w:tcW w:w="1890" w:type="dxa"/>
          <w:vAlign w:val="center"/>
        </w:tcPr>
        <w:p w14:paraId="499D766E" w14:textId="77777777" w:rsidR="007D1527" w:rsidRPr="0057786F" w:rsidRDefault="007D1527" w:rsidP="007D1527">
          <w:pPr>
            <w:pStyle w:val="Header"/>
            <w:jc w:val="right"/>
            <w:rPr>
              <w:sz w:val="18"/>
              <w:szCs w:val="18"/>
            </w:rPr>
          </w:pPr>
          <w:r w:rsidRPr="0057786F">
            <w:rPr>
              <w:noProof/>
              <w:sz w:val="18"/>
              <w:szCs w:val="18"/>
            </w:rPr>
            <w:drawing>
              <wp:inline distT="0" distB="0" distL="0" distR="0" wp14:anchorId="20660329" wp14:editId="049405C7">
                <wp:extent cx="889297" cy="574338"/>
                <wp:effectExtent l="0" t="0" r="0" b="0"/>
                <wp:docPr id="2036849334" name="Picture 2036849334" descr="PS/Rt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PS/RtI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543" cy="586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8533892" w14:textId="77777777" w:rsidR="00CB4189" w:rsidRPr="007D1527" w:rsidRDefault="00CB4189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2B5"/>
    <w:rsid w:val="00005498"/>
    <w:rsid w:val="00025334"/>
    <w:rsid w:val="00030ED4"/>
    <w:rsid w:val="000311D1"/>
    <w:rsid w:val="000333FC"/>
    <w:rsid w:val="00050351"/>
    <w:rsid w:val="00083582"/>
    <w:rsid w:val="000E597A"/>
    <w:rsid w:val="001260F7"/>
    <w:rsid w:val="00150E8B"/>
    <w:rsid w:val="001559CB"/>
    <w:rsid w:val="0017109F"/>
    <w:rsid w:val="00176265"/>
    <w:rsid w:val="00177EB6"/>
    <w:rsid w:val="001854C1"/>
    <w:rsid w:val="00185C80"/>
    <w:rsid w:val="001A08C9"/>
    <w:rsid w:val="001A3A47"/>
    <w:rsid w:val="001A78F1"/>
    <w:rsid w:val="001B7DCC"/>
    <w:rsid w:val="001E78B2"/>
    <w:rsid w:val="00200CF9"/>
    <w:rsid w:val="00224DE9"/>
    <w:rsid w:val="00231ADC"/>
    <w:rsid w:val="00247593"/>
    <w:rsid w:val="00285FC6"/>
    <w:rsid w:val="002915FC"/>
    <w:rsid w:val="002953E7"/>
    <w:rsid w:val="002B7EB1"/>
    <w:rsid w:val="002D2434"/>
    <w:rsid w:val="002D2E25"/>
    <w:rsid w:val="002E42DB"/>
    <w:rsid w:val="00305DF4"/>
    <w:rsid w:val="00310C05"/>
    <w:rsid w:val="00347479"/>
    <w:rsid w:val="00353657"/>
    <w:rsid w:val="0036584E"/>
    <w:rsid w:val="003827C4"/>
    <w:rsid w:val="003871F3"/>
    <w:rsid w:val="003A516E"/>
    <w:rsid w:val="003E4A22"/>
    <w:rsid w:val="003E708B"/>
    <w:rsid w:val="003F59A7"/>
    <w:rsid w:val="00412CAA"/>
    <w:rsid w:val="00420B5A"/>
    <w:rsid w:val="0042536A"/>
    <w:rsid w:val="00475078"/>
    <w:rsid w:val="00477947"/>
    <w:rsid w:val="004851AE"/>
    <w:rsid w:val="004B7A90"/>
    <w:rsid w:val="004E68E1"/>
    <w:rsid w:val="00500537"/>
    <w:rsid w:val="0050130A"/>
    <w:rsid w:val="00503289"/>
    <w:rsid w:val="005061F9"/>
    <w:rsid w:val="00513102"/>
    <w:rsid w:val="005174CA"/>
    <w:rsid w:val="00522EB6"/>
    <w:rsid w:val="00532321"/>
    <w:rsid w:val="00546A63"/>
    <w:rsid w:val="005501F2"/>
    <w:rsid w:val="005561AB"/>
    <w:rsid w:val="00581964"/>
    <w:rsid w:val="005A1852"/>
    <w:rsid w:val="005C4463"/>
    <w:rsid w:val="005D3E60"/>
    <w:rsid w:val="005F36DD"/>
    <w:rsid w:val="006135B3"/>
    <w:rsid w:val="00613985"/>
    <w:rsid w:val="00620CD1"/>
    <w:rsid w:val="00647FB4"/>
    <w:rsid w:val="00653154"/>
    <w:rsid w:val="006817C8"/>
    <w:rsid w:val="00682AE5"/>
    <w:rsid w:val="00685882"/>
    <w:rsid w:val="00690079"/>
    <w:rsid w:val="0069633C"/>
    <w:rsid w:val="006D2103"/>
    <w:rsid w:val="006D3D7C"/>
    <w:rsid w:val="006D4CCE"/>
    <w:rsid w:val="006F44D2"/>
    <w:rsid w:val="007132A1"/>
    <w:rsid w:val="00731AFE"/>
    <w:rsid w:val="00737A9A"/>
    <w:rsid w:val="00750CF6"/>
    <w:rsid w:val="007753D6"/>
    <w:rsid w:val="007777B4"/>
    <w:rsid w:val="00780671"/>
    <w:rsid w:val="007A3D8F"/>
    <w:rsid w:val="007A6C65"/>
    <w:rsid w:val="007B18B5"/>
    <w:rsid w:val="007B6F2D"/>
    <w:rsid w:val="007C7C4C"/>
    <w:rsid w:val="007D1527"/>
    <w:rsid w:val="007F0432"/>
    <w:rsid w:val="007F63A4"/>
    <w:rsid w:val="007F6AA5"/>
    <w:rsid w:val="00803C65"/>
    <w:rsid w:val="00815D22"/>
    <w:rsid w:val="0082162A"/>
    <w:rsid w:val="00826BAD"/>
    <w:rsid w:val="008307AA"/>
    <w:rsid w:val="00866E8B"/>
    <w:rsid w:val="00883DCD"/>
    <w:rsid w:val="00887EE8"/>
    <w:rsid w:val="00890C1F"/>
    <w:rsid w:val="00893020"/>
    <w:rsid w:val="008C2EF6"/>
    <w:rsid w:val="008D7C2F"/>
    <w:rsid w:val="009116BF"/>
    <w:rsid w:val="009152CA"/>
    <w:rsid w:val="0093622D"/>
    <w:rsid w:val="009414F0"/>
    <w:rsid w:val="00943867"/>
    <w:rsid w:val="00944A47"/>
    <w:rsid w:val="00952B78"/>
    <w:rsid w:val="00970420"/>
    <w:rsid w:val="00981A3F"/>
    <w:rsid w:val="0098304B"/>
    <w:rsid w:val="00983BA4"/>
    <w:rsid w:val="00986294"/>
    <w:rsid w:val="009908B9"/>
    <w:rsid w:val="009C1E9E"/>
    <w:rsid w:val="009D5C34"/>
    <w:rsid w:val="009F2A99"/>
    <w:rsid w:val="009F37A5"/>
    <w:rsid w:val="00A051F1"/>
    <w:rsid w:val="00A42D72"/>
    <w:rsid w:val="00A60075"/>
    <w:rsid w:val="00A83434"/>
    <w:rsid w:val="00A94E0A"/>
    <w:rsid w:val="00AA39E2"/>
    <w:rsid w:val="00AF0CAD"/>
    <w:rsid w:val="00AF3D26"/>
    <w:rsid w:val="00B237AA"/>
    <w:rsid w:val="00B41CB5"/>
    <w:rsid w:val="00B432B5"/>
    <w:rsid w:val="00B57763"/>
    <w:rsid w:val="00B61A43"/>
    <w:rsid w:val="00B71556"/>
    <w:rsid w:val="00B84465"/>
    <w:rsid w:val="00B85767"/>
    <w:rsid w:val="00B96D5D"/>
    <w:rsid w:val="00BD2C8E"/>
    <w:rsid w:val="00BF3509"/>
    <w:rsid w:val="00BF66B4"/>
    <w:rsid w:val="00C13B67"/>
    <w:rsid w:val="00C16858"/>
    <w:rsid w:val="00C17ABD"/>
    <w:rsid w:val="00C30AA0"/>
    <w:rsid w:val="00C5192F"/>
    <w:rsid w:val="00C56387"/>
    <w:rsid w:val="00C7231B"/>
    <w:rsid w:val="00C9571C"/>
    <w:rsid w:val="00C95B6A"/>
    <w:rsid w:val="00CA0BE9"/>
    <w:rsid w:val="00CA6C0E"/>
    <w:rsid w:val="00CB3247"/>
    <w:rsid w:val="00CB38AB"/>
    <w:rsid w:val="00CB4189"/>
    <w:rsid w:val="00CB6EEC"/>
    <w:rsid w:val="00CC628D"/>
    <w:rsid w:val="00CD36C9"/>
    <w:rsid w:val="00CF1670"/>
    <w:rsid w:val="00D007FC"/>
    <w:rsid w:val="00D23C78"/>
    <w:rsid w:val="00D304F0"/>
    <w:rsid w:val="00D45946"/>
    <w:rsid w:val="00D45ADA"/>
    <w:rsid w:val="00D66D52"/>
    <w:rsid w:val="00D72277"/>
    <w:rsid w:val="00D765BB"/>
    <w:rsid w:val="00DB392D"/>
    <w:rsid w:val="00DB659F"/>
    <w:rsid w:val="00E00B95"/>
    <w:rsid w:val="00E21E08"/>
    <w:rsid w:val="00E554DB"/>
    <w:rsid w:val="00E657EF"/>
    <w:rsid w:val="00E65C1F"/>
    <w:rsid w:val="00E6668E"/>
    <w:rsid w:val="00E762D4"/>
    <w:rsid w:val="00E87FA3"/>
    <w:rsid w:val="00E97EB1"/>
    <w:rsid w:val="00EA0693"/>
    <w:rsid w:val="00EA094E"/>
    <w:rsid w:val="00EA5DF0"/>
    <w:rsid w:val="00EC096D"/>
    <w:rsid w:val="00ED07B2"/>
    <w:rsid w:val="00ED76D5"/>
    <w:rsid w:val="00EF5E08"/>
    <w:rsid w:val="00F22FDF"/>
    <w:rsid w:val="00F2352B"/>
    <w:rsid w:val="00F366C5"/>
    <w:rsid w:val="00F72435"/>
    <w:rsid w:val="00F817E0"/>
    <w:rsid w:val="00FB0D44"/>
    <w:rsid w:val="00FB69B8"/>
    <w:rsid w:val="00FC4494"/>
    <w:rsid w:val="00FF58AF"/>
    <w:rsid w:val="04A411F9"/>
    <w:rsid w:val="17333B18"/>
    <w:rsid w:val="2787A2E4"/>
    <w:rsid w:val="2A3255AF"/>
    <w:rsid w:val="2C712B5A"/>
    <w:rsid w:val="4083DE36"/>
    <w:rsid w:val="46E58D02"/>
    <w:rsid w:val="75EE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A57F97"/>
  <w15:chartTrackingRefBased/>
  <w15:docId w15:val="{B519060B-D0FC-BF4D-8942-7E3511655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2B5"/>
    <w:rPr>
      <w:rFonts w:eastAsiaTheme="minorEastAsia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89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B4189"/>
  </w:style>
  <w:style w:type="paragraph" w:styleId="Footer">
    <w:name w:val="footer"/>
    <w:basedOn w:val="Normal"/>
    <w:link w:val="FooterChar"/>
    <w:uiPriority w:val="99"/>
    <w:unhideWhenUsed/>
    <w:rsid w:val="00CB4189"/>
    <w:pPr>
      <w:tabs>
        <w:tab w:val="center" w:pos="4680"/>
        <w:tab w:val="right" w:pos="9360"/>
      </w:tabs>
    </w:pPr>
    <w:rPr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CB4189"/>
  </w:style>
  <w:style w:type="table" w:styleId="TableGrid">
    <w:name w:val="Table Grid"/>
    <w:basedOn w:val="TableNormal"/>
    <w:uiPriority w:val="39"/>
    <w:rsid w:val="00CB418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B418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A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floridarti.usf.ed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usfedu-my.sharepoint.com/personal/dcowley_usf_edu/Documents/Office/PS_RtI%20Landscape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c87577-51bb-4e84-912b-06749a6b3866" xsi:nil="true"/>
    <lcf76f155ced4ddcb4097134ff3c332f xmlns="a0afcf1f-cad7-45a6-a812-feb18d00d8e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0135919D79664AA7F29E032295F58D" ma:contentTypeVersion="13" ma:contentTypeDescription="Create a new document." ma:contentTypeScope="" ma:versionID="d389dc6749a8afb1acfae775eb084a2e">
  <xsd:schema xmlns:xsd="http://www.w3.org/2001/XMLSchema" xmlns:xs="http://www.w3.org/2001/XMLSchema" xmlns:p="http://schemas.microsoft.com/office/2006/metadata/properties" xmlns:ns2="a0afcf1f-cad7-45a6-a812-feb18d00d8ef" xmlns:ns3="d0c87577-51bb-4e84-912b-06749a6b3866" targetNamespace="http://schemas.microsoft.com/office/2006/metadata/properties" ma:root="true" ma:fieldsID="02b905f908af528e8c7c746755cb9812" ns2:_="" ns3:_="">
    <xsd:import namespace="a0afcf1f-cad7-45a6-a812-feb18d00d8ef"/>
    <xsd:import namespace="d0c87577-51bb-4e84-912b-06749a6b38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fcf1f-cad7-45a6-a812-feb18d00d8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95cd2bc-5de8-4524-ad36-9f676da3af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c87577-51bb-4e84-912b-06749a6b38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4ca1eb3-5500-4fb3-979b-27c3b3182f99}" ma:internalName="TaxCatchAll" ma:showField="CatchAllData" ma:web="d0c87577-51bb-4e84-912b-06749a6b3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B40074-6DFD-4AF2-AE5B-F89BDA7C7747}">
  <ds:schemaRefs>
    <ds:schemaRef ds:uri="http://schemas.microsoft.com/office/2006/metadata/properties"/>
    <ds:schemaRef ds:uri="http://schemas.microsoft.com/office/infopath/2007/PartnerControls"/>
    <ds:schemaRef ds:uri="d0c87577-51bb-4e84-912b-06749a6b3866"/>
    <ds:schemaRef ds:uri="a0afcf1f-cad7-45a6-a812-feb18d00d8ef"/>
  </ds:schemaRefs>
</ds:datastoreItem>
</file>

<file path=customXml/itemProps2.xml><?xml version="1.0" encoding="utf-8"?>
<ds:datastoreItem xmlns:ds="http://schemas.openxmlformats.org/officeDocument/2006/customXml" ds:itemID="{B670E56C-D4DF-4ED0-9140-F7BB6AFB34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6FF98-E735-4441-9C25-17D2347FF0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fcf1f-cad7-45a6-a812-feb18d00d8ef"/>
    <ds:schemaRef ds:uri="d0c87577-51bb-4e84-912b-06749a6b38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PS_RtI%20LandscapeTemplate.dotx</Template>
  <TotalTime>21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Deanne Cowley</dc:creator>
  <cp:keywords/>
  <dc:description/>
  <cp:lastModifiedBy>Deanne Cowley</cp:lastModifiedBy>
  <cp:revision>10</cp:revision>
  <cp:lastPrinted>2023-04-20T18:29:00Z</cp:lastPrinted>
  <dcterms:created xsi:type="dcterms:W3CDTF">2024-06-26T21:05:00Z</dcterms:created>
  <dcterms:modified xsi:type="dcterms:W3CDTF">2024-09-10T19:05:00Z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0x010100750135919D79664AA7F29E032295F58D</vt:lpwstr>
  </property>
  <property fmtid="{D5CDD505-2E9C-101B-9397-08002B2CF9AE}" pid="3" name="MediaServiceImageTags">
    <vt:lpwstr/>
  </property>
</Properties>
</file>